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C1" w:rsidRDefault="00EB17C1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EB17C1" w:rsidRPr="007B4589" w:rsidRDefault="00EB17C1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EB17C1" w:rsidRPr="00D020D3" w:rsidRDefault="00EB17C1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EB17C1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EB17C1" w:rsidRPr="009F4DDC" w:rsidRDefault="00EB17C1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EB17C1" w:rsidRPr="00D020D3" w:rsidRDefault="00EB17C1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1/2017</w:t>
            </w:r>
          </w:p>
        </w:tc>
      </w:tr>
    </w:tbl>
    <w:p w:rsidR="00EB17C1" w:rsidRPr="009E79F7" w:rsidRDefault="00EB17C1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476"/>
        <w:gridCol w:w="393"/>
        <w:gridCol w:w="974"/>
      </w:tblGrid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17C1" w:rsidRPr="003A2770" w:rsidRDefault="00EB17C1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škola Vidovec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Školska 4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Vidovec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42205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noćenja</w:t>
            </w:r>
          </w:p>
        </w:tc>
      </w:tr>
      <w:tr w:rsidR="00EB17C1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0D0A5C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C93311" w:rsidRDefault="00EB17C1" w:rsidP="00C93311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(Murter)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17C1" w:rsidRPr="003A2770" w:rsidRDefault="00EB17C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EB17C1" w:rsidRPr="003A2770" w:rsidRDefault="00EB17C1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B17C1" w:rsidRPr="00C93311" w:rsidRDefault="00EB17C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Pr="00C933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B17C1" w:rsidRPr="00C93311" w:rsidRDefault="00EB17C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18.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EB17C1" w:rsidRPr="003A2770" w:rsidRDefault="00EB17C1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EB17C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17C1" w:rsidRPr="003A2770" w:rsidRDefault="00EB17C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EB17C1" w:rsidRPr="003A2770" w:rsidRDefault="00EB17C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EB17C1" w:rsidRPr="00C93311" w:rsidRDefault="00EB17C1" w:rsidP="00C9331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 xml:space="preserve">s mogućnošću odstupanja za </w:t>
            </w:r>
            <w:r>
              <w:rPr>
                <w:b/>
                <w:bCs/>
                <w:sz w:val="22"/>
                <w:szCs w:val="22"/>
              </w:rPr>
              <w:t xml:space="preserve">2 (dva) </w:t>
            </w:r>
            <w:r w:rsidRPr="00C93311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17C1" w:rsidRPr="003A2770" w:rsidRDefault="00EB17C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C93311" w:rsidRDefault="00EB17C1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17C1" w:rsidRPr="003A2770" w:rsidRDefault="00EB17C1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B17C1" w:rsidRPr="003A2770" w:rsidRDefault="00EB17C1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B17C1" w:rsidRPr="00C93311" w:rsidRDefault="00EB17C1" w:rsidP="00C9331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B17C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17C1" w:rsidRPr="003A2770" w:rsidRDefault="00EB17C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B17C1" w:rsidRPr="003A2770" w:rsidRDefault="00EB17C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C93311" w:rsidRDefault="00EB17C1" w:rsidP="00A028E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Vidovec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B17C1" w:rsidRPr="003A2770" w:rsidRDefault="00EB17C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C93311" w:rsidRDefault="00EB17C1" w:rsidP="00A028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Smiljan, Zadar, Šibenik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B17C1" w:rsidRPr="003A2770" w:rsidRDefault="00EB17C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C93311" w:rsidRDefault="00EB17C1" w:rsidP="00A028E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Murter</w:t>
            </w:r>
          </w:p>
        </w:tc>
      </w:tr>
      <w:tr w:rsidR="00EB17C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17C1" w:rsidRPr="003A2770" w:rsidRDefault="00EB17C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B17C1" w:rsidRPr="00C93311" w:rsidRDefault="00EB17C1" w:rsidP="00C93311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311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B17C1" w:rsidRPr="00C93311" w:rsidRDefault="00EB17C1" w:rsidP="00182DD3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</w:tr>
      <w:tr w:rsidR="00EB17C1" w:rsidRPr="00C9331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B17C1" w:rsidRPr="003A2770" w:rsidRDefault="00EB17C1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B17C1" w:rsidRPr="00C93311" w:rsidRDefault="00EB17C1" w:rsidP="00BA33E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X/ </w:t>
            </w:r>
            <w:r w:rsidRPr="00C93311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>** (tri zvijezdice)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B17C1" w:rsidRPr="003A2770" w:rsidRDefault="00EB17C1" w:rsidP="004C3220">
            <w:pPr>
              <w:rPr>
                <w:i/>
                <w:iCs/>
                <w:strike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B17C1" w:rsidRPr="003A2770" w:rsidRDefault="00EB17C1" w:rsidP="004C3220">
            <w:pPr>
              <w:rPr>
                <w:i/>
                <w:iCs/>
                <w:strike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B17C1" w:rsidRDefault="00EB17C1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EB17C1" w:rsidRPr="003A2770" w:rsidRDefault="00EB17C1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B17C1" w:rsidRDefault="00EB17C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EB17C1" w:rsidRPr="003A2770" w:rsidRDefault="00EB17C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B17C1" w:rsidRPr="00C93311" w:rsidRDefault="00EB17C1" w:rsidP="00BA33E4">
            <w:pPr>
              <w:jc w:val="center"/>
              <w:rPr>
                <w:b/>
                <w:bCs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B17C1" w:rsidRPr="00C93311" w:rsidRDefault="00EB17C1" w:rsidP="00BA33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usluga all i</w:t>
            </w:r>
            <w:r w:rsidRPr="00C93311">
              <w:rPr>
                <w:b/>
                <w:bCs/>
                <w:sz w:val="22"/>
                <w:szCs w:val="22"/>
              </w:rPr>
              <w:t>nclusive</w:t>
            </w:r>
          </w:p>
        </w:tc>
      </w:tr>
      <w:tr w:rsidR="00EB17C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17C1" w:rsidRPr="003E652E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Nacionalni park Krka, Sokolarski centar Dubrava kod Šibenika i MC Nikola Tesla-Smiljan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8404C7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17C1" w:rsidRPr="004F1301" w:rsidRDefault="00EB17C1" w:rsidP="007D779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Zadar i Šibenik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Pr="003A2770" w:rsidRDefault="00EB17C1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17C1" w:rsidRPr="00B215A3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pedagoške pratnje za 2 pratitelja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Pr="003A2770" w:rsidRDefault="00EB17C1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17C1" w:rsidRPr="00D313BB" w:rsidRDefault="00EB17C1" w:rsidP="0043051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D313B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Animator za aktivnosti, Disco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Default="00EB17C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Default="00EB17C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17C1" w:rsidRPr="003A2770" w:rsidRDefault="00EB17C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EB17C1" w:rsidRPr="003E652E" w:rsidRDefault="00EB17C1" w:rsidP="00BE5ED7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B17C1" w:rsidRPr="007B4589" w:rsidRDefault="00EB17C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Pr="0042206D" w:rsidRDefault="00EB17C1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EB17C1" w:rsidRPr="003E652E" w:rsidRDefault="00EB17C1" w:rsidP="00BA33E4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52E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Default="00EB17C1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EB17C1" w:rsidRPr="003A2770" w:rsidRDefault="00EB17C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B17C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EB17C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17C1" w:rsidRPr="003A2770" w:rsidRDefault="00EB17C1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0D0A5C" w:rsidRDefault="00EB17C1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siječnja 2018</w:t>
            </w:r>
            <w:r w:rsidRPr="000D0A5C">
              <w:rPr>
                <w:rFonts w:ascii="Times New Roman" w:hAnsi="Times New Roman" w:cs="Times New Roman"/>
                <w:b/>
                <w:bCs/>
              </w:rPr>
              <w:t xml:space="preserve">.                                </w:t>
            </w:r>
          </w:p>
        </w:tc>
      </w:tr>
      <w:tr w:rsidR="00EB17C1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17C1" w:rsidRPr="003A2770" w:rsidRDefault="00EB17C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84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7C1" w:rsidRPr="000D0A5C" w:rsidRDefault="00EB17C1" w:rsidP="000D0A5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siječnja 2018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17C1" w:rsidRPr="003A2770" w:rsidRDefault="00EB17C1" w:rsidP="000D0A5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bCs/>
              </w:rPr>
              <w:t>15:3</w:t>
            </w:r>
            <w:r w:rsidRPr="000D0A5C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3A2770">
              <w:rPr>
                <w:rFonts w:ascii="Times New Roman" w:hAnsi="Times New Roman" w:cs="Times New Roman"/>
              </w:rPr>
              <w:t>ati.</w:t>
            </w:r>
          </w:p>
        </w:tc>
      </w:tr>
    </w:tbl>
    <w:p w:rsidR="00EB17C1" w:rsidRPr="008404C7" w:rsidRDefault="00EB17C1" w:rsidP="00A17B08">
      <w:pPr>
        <w:rPr>
          <w:sz w:val="16"/>
          <w:szCs w:val="16"/>
        </w:rPr>
      </w:pPr>
    </w:p>
    <w:p w:rsidR="00EB17C1" w:rsidRPr="008404C7" w:rsidRDefault="00EB17C1" w:rsidP="00B215A3">
      <w:pPr>
        <w:numPr>
          <w:ilvl w:val="0"/>
          <w:numId w:val="4"/>
        </w:numPr>
        <w:spacing w:before="120" w:after="120"/>
        <w:ind w:left="284"/>
        <w:rPr>
          <w:b/>
          <w:bCs/>
          <w:color w:val="000000"/>
          <w:sz w:val="20"/>
          <w:szCs w:val="20"/>
        </w:rPr>
      </w:pPr>
      <w:r w:rsidRPr="008404C7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EB17C1" w:rsidRPr="008404C7" w:rsidRDefault="00EB17C1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B17C1" w:rsidRPr="008404C7" w:rsidRDefault="00EB17C1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color w:val="000000"/>
          <w:sz w:val="20"/>
          <w:szCs w:val="20"/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8404C7">
        <w:rPr>
          <w:rFonts w:ascii="Times New Roman" w:hAnsi="Times New Roman" w:cs="Times New Roman"/>
          <w:color w:val="000000"/>
          <w:sz w:val="20"/>
          <w:szCs w:val="20"/>
        </w:rPr>
        <w:t xml:space="preserve"> izleta, sklapanje i provedba ugovora o izletu.</w:t>
      </w:r>
    </w:p>
    <w:p w:rsidR="00EB17C1" w:rsidRPr="004F1301" w:rsidRDefault="00EB17C1" w:rsidP="00B215A3">
      <w:pPr>
        <w:numPr>
          <w:ilvl w:val="0"/>
          <w:numId w:val="4"/>
        </w:numPr>
        <w:spacing w:before="120" w:after="120"/>
        <w:ind w:left="284"/>
        <w:rPr>
          <w:b/>
          <w:bCs/>
          <w:sz w:val="20"/>
          <w:szCs w:val="20"/>
        </w:rPr>
      </w:pPr>
      <w:r w:rsidRPr="004F1301">
        <w:rPr>
          <w:b/>
          <w:bCs/>
          <w:sz w:val="20"/>
          <w:szCs w:val="20"/>
        </w:rPr>
        <w:t>Mjesec dana prije realizacije ugovora odabrani davatelj usluga dužan je dostaviti ili dati školi na uvid:</w:t>
      </w:r>
    </w:p>
    <w:p w:rsidR="00EB17C1" w:rsidRPr="004F1301" w:rsidRDefault="00EB17C1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jamčevine (za višednevnu ekskurziju ili višednevnu terensku nastavu).</w:t>
      </w:r>
    </w:p>
    <w:p w:rsidR="00EB17C1" w:rsidRPr="004F1301" w:rsidRDefault="00EB17C1" w:rsidP="008404C7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301">
        <w:rPr>
          <w:rFonts w:ascii="Times New Roman" w:hAnsi="Times New Roman" w:cs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EB17C1" w:rsidRPr="008404C7" w:rsidRDefault="00EB17C1" w:rsidP="00B215A3">
      <w:pPr>
        <w:pStyle w:val="ListParagraph"/>
        <w:ind w:left="0"/>
        <w:rPr>
          <w:sz w:val="20"/>
          <w:szCs w:val="20"/>
        </w:rPr>
      </w:pPr>
      <w:r w:rsidRPr="008404C7">
        <w:rPr>
          <w:b/>
          <w:bCs/>
          <w:i/>
          <w:iCs/>
          <w:sz w:val="20"/>
          <w:szCs w:val="20"/>
        </w:rPr>
        <w:t>Napomena</w:t>
      </w:r>
      <w:r w:rsidRPr="008404C7">
        <w:rPr>
          <w:sz w:val="20"/>
          <w:szCs w:val="20"/>
        </w:rPr>
        <w:t>:</w:t>
      </w:r>
    </w:p>
    <w:p w:rsidR="00EB17C1" w:rsidRPr="008404C7" w:rsidRDefault="00EB17C1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Pristigle ponude trebaju sadržavati i u cijenu uključivati:</w:t>
      </w:r>
    </w:p>
    <w:p w:rsidR="00EB17C1" w:rsidRPr="008404C7" w:rsidRDefault="00EB17C1" w:rsidP="00A17B08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404C7">
        <w:rPr>
          <w:sz w:val="20"/>
          <w:szCs w:val="20"/>
        </w:rPr>
        <w:t>a) prijevoz sudionika isključivo prijevoznim sredstvima koji udovoljavaju propisima</w:t>
      </w:r>
    </w:p>
    <w:p w:rsidR="00EB17C1" w:rsidRPr="008404C7" w:rsidRDefault="00EB17C1" w:rsidP="00A17B08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 xml:space="preserve">               b) osiguranje odgovornosti i jamčevine </w:t>
      </w:r>
    </w:p>
    <w:p w:rsidR="00EB17C1" w:rsidRPr="008404C7" w:rsidRDefault="00EB17C1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Ponude trebaju biti :</w:t>
      </w:r>
    </w:p>
    <w:p w:rsidR="00EB17C1" w:rsidRPr="008404C7" w:rsidRDefault="00EB17C1" w:rsidP="00A17B08">
      <w:pPr>
        <w:pStyle w:val="ListParagraph"/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a) u skladu s propisima vezanim uz turističku djelatnost ili sukladno posebnim propisima</w:t>
      </w:r>
    </w:p>
    <w:p w:rsidR="00EB17C1" w:rsidRPr="008404C7" w:rsidRDefault="00EB17C1" w:rsidP="00A17B08">
      <w:pPr>
        <w:pStyle w:val="ListParagraph"/>
        <w:spacing w:before="120" w:after="120"/>
        <w:jc w:val="both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b) razrađene po traženim točkama i s iskazanom ukupnom cijenom po učeniku.</w:t>
      </w:r>
    </w:p>
    <w:p w:rsidR="00EB17C1" w:rsidRPr="008404C7" w:rsidRDefault="00EB17C1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8404C7">
        <w:rPr>
          <w:sz w:val="20"/>
          <w:szCs w:val="20"/>
        </w:rPr>
        <w:t>.</w:t>
      </w:r>
    </w:p>
    <w:p w:rsidR="00EB17C1" w:rsidRPr="008404C7" w:rsidRDefault="00EB17C1" w:rsidP="00A17B08">
      <w:pPr>
        <w:pStyle w:val="ListParagraph"/>
        <w:numPr>
          <w:ilvl w:val="0"/>
          <w:numId w:val="2"/>
        </w:numPr>
        <w:spacing w:before="120" w:after="120"/>
        <w:rPr>
          <w:sz w:val="20"/>
          <w:szCs w:val="20"/>
        </w:rPr>
      </w:pPr>
      <w:r w:rsidRPr="008404C7">
        <w:rPr>
          <w:rFonts w:ascii="Times New Roman" w:hAnsi="Times New Roman" w:cs="Times New Roman"/>
          <w:sz w:val="20"/>
          <w:szCs w:val="20"/>
        </w:rPr>
        <w:t>Školska ustanova ne smije mijenjati sadržaj obrasca poziva, već samo popunjavati prazne rubrike .</w:t>
      </w:r>
    </w:p>
    <w:p w:rsidR="00EB17C1" w:rsidRPr="005F6142" w:rsidRDefault="00EB17C1" w:rsidP="005F6142">
      <w:pPr>
        <w:spacing w:before="120" w:after="120"/>
        <w:jc w:val="both"/>
        <w:rPr>
          <w:sz w:val="20"/>
          <w:szCs w:val="20"/>
        </w:rPr>
      </w:pPr>
      <w:r w:rsidRPr="008404C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EB17C1" w:rsidRPr="005F6142" w:rsidSect="00B215A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0957D3"/>
    <w:rsid w:val="000D0A5C"/>
    <w:rsid w:val="00182DD3"/>
    <w:rsid w:val="00187CFC"/>
    <w:rsid w:val="003A2770"/>
    <w:rsid w:val="003E652E"/>
    <w:rsid w:val="0042206D"/>
    <w:rsid w:val="00430510"/>
    <w:rsid w:val="004656F6"/>
    <w:rsid w:val="004B1A6D"/>
    <w:rsid w:val="004C3220"/>
    <w:rsid w:val="004D6DB3"/>
    <w:rsid w:val="004F1301"/>
    <w:rsid w:val="005E330D"/>
    <w:rsid w:val="005F6142"/>
    <w:rsid w:val="00610AD5"/>
    <w:rsid w:val="00613EA9"/>
    <w:rsid w:val="00623AC9"/>
    <w:rsid w:val="00664FBD"/>
    <w:rsid w:val="006B145D"/>
    <w:rsid w:val="006B2E6C"/>
    <w:rsid w:val="006D3CE0"/>
    <w:rsid w:val="007003C6"/>
    <w:rsid w:val="007B4589"/>
    <w:rsid w:val="007D779E"/>
    <w:rsid w:val="007E79C3"/>
    <w:rsid w:val="00837D11"/>
    <w:rsid w:val="008404C7"/>
    <w:rsid w:val="0084742A"/>
    <w:rsid w:val="00862A1F"/>
    <w:rsid w:val="0088350C"/>
    <w:rsid w:val="008A71F3"/>
    <w:rsid w:val="008B6381"/>
    <w:rsid w:val="008F730D"/>
    <w:rsid w:val="00965D1D"/>
    <w:rsid w:val="009C3478"/>
    <w:rsid w:val="009D45A3"/>
    <w:rsid w:val="009E58AB"/>
    <w:rsid w:val="009E79F7"/>
    <w:rsid w:val="009F4DDC"/>
    <w:rsid w:val="00A028E8"/>
    <w:rsid w:val="00A17B08"/>
    <w:rsid w:val="00A614BB"/>
    <w:rsid w:val="00AB7D3F"/>
    <w:rsid w:val="00B215A3"/>
    <w:rsid w:val="00BA33E4"/>
    <w:rsid w:val="00BB2FC3"/>
    <w:rsid w:val="00BB3414"/>
    <w:rsid w:val="00BE5ED7"/>
    <w:rsid w:val="00C77789"/>
    <w:rsid w:val="00C81BDC"/>
    <w:rsid w:val="00C93311"/>
    <w:rsid w:val="00CD4729"/>
    <w:rsid w:val="00CF2985"/>
    <w:rsid w:val="00D020D3"/>
    <w:rsid w:val="00D277A7"/>
    <w:rsid w:val="00D313BB"/>
    <w:rsid w:val="00D47DE7"/>
    <w:rsid w:val="00D97DC9"/>
    <w:rsid w:val="00DB041A"/>
    <w:rsid w:val="00DD350A"/>
    <w:rsid w:val="00E3263F"/>
    <w:rsid w:val="00E66C39"/>
    <w:rsid w:val="00EB17C1"/>
    <w:rsid w:val="00ED1180"/>
    <w:rsid w:val="00EE08E6"/>
    <w:rsid w:val="00EE16D4"/>
    <w:rsid w:val="00EE5000"/>
    <w:rsid w:val="00FC4645"/>
    <w:rsid w:val="00FC7F65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b/>
      <w:bCs/>
    </w:rPr>
  </w:style>
  <w:style w:type="character" w:styleId="Emphasis">
    <w:name w:val="Emphasis"/>
    <w:basedOn w:val="DefaultParagraphFont"/>
    <w:uiPriority w:val="99"/>
    <w:qFormat/>
    <w:rsid w:val="00CD4729"/>
    <w:rPr>
      <w:i/>
      <w:iCs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2</Pages>
  <Words>680</Words>
  <Characters>3876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pc</cp:lastModifiedBy>
  <cp:revision>17</cp:revision>
  <cp:lastPrinted>2015-12-15T09:09:00Z</cp:lastPrinted>
  <dcterms:created xsi:type="dcterms:W3CDTF">2016-03-11T07:23:00Z</dcterms:created>
  <dcterms:modified xsi:type="dcterms:W3CDTF">2017-12-18T12:43:00Z</dcterms:modified>
</cp:coreProperties>
</file>