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D9" w:rsidRDefault="00132DD9" w:rsidP="00A17B08">
      <w:pPr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132DD9" w:rsidRPr="007B4589" w:rsidRDefault="00132DD9" w:rsidP="00A17B08">
      <w:pPr>
        <w:jc w:val="center"/>
        <w:rPr>
          <w:b/>
          <w:bCs/>
          <w:sz w:val="22"/>
          <w:szCs w:val="22"/>
        </w:rPr>
      </w:pPr>
      <w:r w:rsidRPr="007B4589">
        <w:rPr>
          <w:b/>
          <w:bCs/>
          <w:sz w:val="22"/>
          <w:szCs w:val="22"/>
        </w:rPr>
        <w:t>OBRAZAC POZIVA ZA ORGANIZACIJU VIŠEDNEVNE IZVANUČIONIČKE NASTAVE</w:t>
      </w:r>
    </w:p>
    <w:p w:rsidR="00132DD9" w:rsidRPr="00D020D3" w:rsidRDefault="00132DD9" w:rsidP="00A17B08">
      <w:pPr>
        <w:jc w:val="center"/>
        <w:rPr>
          <w:b/>
          <w:bCs/>
          <w:sz w:val="6"/>
          <w:szCs w:val="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9"/>
        <w:gridCol w:w="1418"/>
      </w:tblGrid>
      <w:tr w:rsidR="00132DD9" w:rsidRPr="009F4DDC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132DD9" w:rsidRPr="009F4DDC" w:rsidRDefault="00132DD9" w:rsidP="004C3220">
            <w:pPr>
              <w:rPr>
                <w:b/>
                <w:bCs/>
                <w:sz w:val="20"/>
                <w:szCs w:val="20"/>
              </w:rPr>
            </w:pPr>
            <w:r w:rsidRPr="00D020D3">
              <w:rPr>
                <w:b/>
                <w:bCs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132DD9" w:rsidRPr="00D020D3" w:rsidRDefault="00132DD9" w:rsidP="004C32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2/2017</w:t>
            </w:r>
          </w:p>
        </w:tc>
      </w:tr>
    </w:tbl>
    <w:p w:rsidR="00132DD9" w:rsidRPr="009E79F7" w:rsidRDefault="00132DD9" w:rsidP="00A17B08">
      <w:pPr>
        <w:rPr>
          <w:b/>
          <w:bCs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476"/>
        <w:gridCol w:w="393"/>
        <w:gridCol w:w="974"/>
      </w:tblGrid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132DD9" w:rsidRPr="003A2770" w:rsidRDefault="00132DD9" w:rsidP="004C3220">
            <w:r w:rsidRPr="003A2770">
              <w:rPr>
                <w:b/>
                <w:bCs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tražene podatke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Osnovna škola Vidovec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Školska 4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Vidovec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42205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  <w:sz w:val="4"/>
                <w:szCs w:val="4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4.c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razreda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  <w:sz w:val="6"/>
                <w:szCs w:val="6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Uz planirano upisati broj dana i noćenja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noćenja</w:t>
            </w:r>
          </w:p>
        </w:tc>
      </w:tr>
      <w:tr w:rsidR="00132DD9" w:rsidRPr="003A277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0D0A5C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područje ime/imena države/država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C93311" w:rsidRDefault="00132DD9" w:rsidP="00C93311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311">
              <w:rPr>
                <w:rFonts w:ascii="Times New Roman" w:hAnsi="Times New Roman" w:cs="Times New Roman"/>
                <w:b/>
                <w:bCs/>
              </w:rPr>
              <w:t>X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(Rab)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132DD9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132DD9" w:rsidRPr="003A2770" w:rsidRDefault="00132DD9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Planirano vrijeme realizacije</w:t>
            </w:r>
          </w:p>
          <w:p w:rsidR="00132DD9" w:rsidRPr="003A2770" w:rsidRDefault="00132DD9" w:rsidP="004C3220">
            <w:pPr>
              <w:jc w:val="both"/>
            </w:pPr>
            <w:r>
              <w:rPr>
                <w:i/>
                <w:iCs/>
                <w:sz w:val="22"/>
                <w:szCs w:val="22"/>
              </w:rPr>
              <w:t>(</w:t>
            </w:r>
            <w:r w:rsidRPr="003A2770">
              <w:rPr>
                <w:i/>
                <w:iCs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132DD9" w:rsidRPr="003A2770" w:rsidRDefault="00132DD9" w:rsidP="004C3220">
            <w:r w:rsidRPr="003A2770">
              <w:rPr>
                <w:sz w:val="22"/>
                <w:szCs w:val="22"/>
              </w:rPr>
              <w:t>od</w:t>
            </w:r>
            <w:r>
              <w:rPr>
                <w:sz w:val="22"/>
                <w:szCs w:val="22"/>
              </w:rPr>
              <w:t xml:space="preserve"> 31</w:t>
            </w:r>
            <w:r w:rsidRPr="00C9331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132DD9" w:rsidRPr="00C93311" w:rsidRDefault="00132DD9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svibnja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132DD9" w:rsidRPr="003A2770" w:rsidRDefault="00132DD9" w:rsidP="004C3220">
            <w:r w:rsidRPr="003A2770">
              <w:rPr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 xml:space="preserve">  1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C9331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132DD9" w:rsidRPr="00C93311" w:rsidRDefault="00132DD9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lipnja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132DD9" w:rsidRPr="003A2770" w:rsidRDefault="00132DD9" w:rsidP="004C3220">
            <w:r w:rsidRPr="003A277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18.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132DD9" w:rsidRPr="003A2770" w:rsidRDefault="00132DD9" w:rsidP="004C3220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Godina</w:t>
            </w:r>
          </w:p>
        </w:tc>
      </w:tr>
      <w:tr w:rsidR="00132DD9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132DD9" w:rsidRPr="003A2770" w:rsidRDefault="00132DD9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broj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132DD9" w:rsidRPr="003A2770" w:rsidRDefault="00132DD9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132DD9" w:rsidRPr="003A2770" w:rsidRDefault="00132DD9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32DD9" w:rsidRPr="00C93311" w:rsidRDefault="00132DD9" w:rsidP="00C9331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132DD9" w:rsidRPr="003A2770" w:rsidRDefault="00132DD9" w:rsidP="004C3220">
            <w:r w:rsidRPr="003A2770">
              <w:rPr>
                <w:sz w:val="22"/>
                <w:szCs w:val="22"/>
              </w:rPr>
              <w:t xml:space="preserve">s mogućnošću odstupanja za </w:t>
            </w:r>
            <w:r>
              <w:rPr>
                <w:b/>
                <w:bCs/>
                <w:sz w:val="22"/>
                <w:szCs w:val="22"/>
              </w:rPr>
              <w:t xml:space="preserve">2 </w:t>
            </w:r>
            <w:r w:rsidRPr="00C93311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dva</w:t>
            </w:r>
            <w:r w:rsidRPr="00C93311">
              <w:rPr>
                <w:b/>
                <w:bCs/>
                <w:sz w:val="22"/>
                <w:szCs w:val="22"/>
              </w:rPr>
              <w:t xml:space="preserve">) </w:t>
            </w:r>
            <w:r w:rsidRPr="003A2770">
              <w:rPr>
                <w:sz w:val="22"/>
                <w:szCs w:val="22"/>
              </w:rPr>
              <w:t>učenika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132DD9" w:rsidRPr="003A2770" w:rsidRDefault="00132DD9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C93311" w:rsidRDefault="00132DD9" w:rsidP="00C9331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132DD9" w:rsidRPr="003A2770" w:rsidRDefault="00132DD9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132DD9" w:rsidRPr="003A2770" w:rsidRDefault="00132DD9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132DD9" w:rsidRPr="00C93311" w:rsidRDefault="00132DD9" w:rsidP="00C9331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132DD9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132DD9" w:rsidRPr="003A2770" w:rsidRDefault="00132DD9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traženo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132DD9" w:rsidRPr="003A2770" w:rsidRDefault="00132DD9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C93311" w:rsidRDefault="00132DD9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Vidovec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132DD9" w:rsidRPr="003A2770" w:rsidRDefault="00132DD9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C93311" w:rsidRDefault="00132DD9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132DD9" w:rsidRPr="003A2770" w:rsidRDefault="00132DD9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C93311" w:rsidRDefault="00132DD9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Rab</w:t>
            </w:r>
          </w:p>
        </w:tc>
      </w:tr>
      <w:tr w:rsidR="00132DD9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132DD9" w:rsidRPr="003A2770" w:rsidRDefault="00132DD9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Traženo označiti ili dopisati kombinacije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132DD9" w:rsidRPr="00C93311" w:rsidRDefault="00132DD9" w:rsidP="00C93311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311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  <w:r w:rsidRPr="003A277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132DD9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jc w:val="right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Označiti s X  jednu ili više mogućnosti smještaja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132DD9" w:rsidRPr="003A2770" w:rsidRDefault="00132DD9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32DD9" w:rsidRPr="00C93311" w:rsidRDefault="00132DD9" w:rsidP="00182DD3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trik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132DD9" w:rsidRPr="00C9331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132DD9" w:rsidRPr="003A2770" w:rsidRDefault="00132DD9" w:rsidP="004C3220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32DD9" w:rsidRPr="00C93311" w:rsidRDefault="00132DD9" w:rsidP="00C93311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trike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132DD9" w:rsidRPr="003A2770" w:rsidRDefault="00132DD9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32DD9" w:rsidRPr="003A2770" w:rsidRDefault="00132DD9" w:rsidP="004C3220">
            <w:pPr>
              <w:rPr>
                <w:i/>
                <w:iCs/>
                <w:strike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32DD9" w:rsidRPr="003A2770" w:rsidRDefault="00132DD9" w:rsidP="004C3220">
            <w:pPr>
              <w:rPr>
                <w:i/>
                <w:iCs/>
                <w:strike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132DD9" w:rsidRDefault="00132DD9" w:rsidP="004C3220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132DD9" w:rsidRPr="003A2770" w:rsidRDefault="00132DD9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132DD9" w:rsidRDefault="00132DD9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132DD9" w:rsidRPr="003A2770" w:rsidRDefault="00132DD9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32DD9" w:rsidRPr="003A2770" w:rsidRDefault="00132DD9" w:rsidP="004C3220">
            <w:pPr>
              <w:rPr>
                <w:i/>
                <w:iCs/>
                <w:strike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132DD9" w:rsidRPr="003A2770" w:rsidRDefault="00132DD9" w:rsidP="004C3220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iCs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32DD9" w:rsidRPr="00C93311" w:rsidRDefault="00132DD9" w:rsidP="00187CFC">
            <w:pPr>
              <w:rPr>
                <w:b/>
                <w:bCs/>
              </w:rPr>
            </w:pPr>
          </w:p>
        </w:tc>
      </w:tr>
      <w:tr w:rsidR="00132DD9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U cijenu ponude uračunati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3A2770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Upisati traženo s imenima svakog muzeja, nacionalnog parka ili parka prirode, dvorca, grada, radionice i sl. ili označiti s X  (za  e)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32DD9" w:rsidRPr="003E652E" w:rsidRDefault="00132DD9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8404C7">
            <w:pPr>
              <w:pStyle w:val="ListParagraph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32DD9" w:rsidRPr="004F1301" w:rsidRDefault="00132DD9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32DD9" w:rsidRPr="00B215A3" w:rsidRDefault="00132DD9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132DD9" w:rsidRPr="003A2770" w:rsidRDefault="00132DD9" w:rsidP="004C3220">
            <w:pPr>
              <w:pStyle w:val="ListParagraph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32DD9" w:rsidRPr="003A2770" w:rsidRDefault="00132DD9" w:rsidP="004C3220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Traženo označiti s X ili dopisati (za br. 12)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Default="00132DD9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  <w:p w:rsidR="00132DD9" w:rsidRPr="003A2770" w:rsidRDefault="00132DD9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32DD9" w:rsidRDefault="00132DD9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3A2770">
              <w:rPr>
                <w:rFonts w:ascii="Times New Roman" w:hAnsi="Times New Roman" w:cs="Times New Roman"/>
              </w:rPr>
              <w:t xml:space="preserve">osljedica nesretnoga slučaja i bolesti na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32DD9" w:rsidRPr="003A2770" w:rsidRDefault="00132DD9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132DD9" w:rsidRPr="003E652E" w:rsidRDefault="00132DD9" w:rsidP="00BE5ED7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652E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132DD9" w:rsidRPr="007B4589" w:rsidRDefault="00132DD9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32DD9" w:rsidRPr="0042206D" w:rsidRDefault="00132DD9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3A2770">
              <w:rPr>
                <w:rFonts w:ascii="Times New Roman" w:hAnsi="Times New Roman" w:cs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32DD9" w:rsidRPr="003A2770" w:rsidRDefault="00132DD9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3A2770">
              <w:rPr>
                <w:rFonts w:ascii="Times New Roman" w:hAnsi="Times New Roman" w:cs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132DD9" w:rsidRPr="003A2770" w:rsidRDefault="00132DD9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32DD9" w:rsidRDefault="00132DD9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3A2770">
              <w:rPr>
                <w:rFonts w:ascii="Times New Roman" w:hAnsi="Times New Roman" w:cs="Times New Roman"/>
              </w:rPr>
              <w:t xml:space="preserve">roškova pomoći povratka u mjesto polazišta u </w:t>
            </w:r>
          </w:p>
          <w:p w:rsidR="00132DD9" w:rsidRPr="003A2770" w:rsidRDefault="00132DD9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32DD9" w:rsidRPr="003A2770" w:rsidRDefault="00132DD9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 w:cs="Times New Roman"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132DD9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>12.        Dostava ponuda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0D0A5C" w:rsidRDefault="00132DD9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132DD9" w:rsidRPr="003A2770" w:rsidRDefault="00132DD9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 siječnja 2018</w:t>
            </w:r>
            <w:r w:rsidRPr="000D0A5C">
              <w:rPr>
                <w:rFonts w:ascii="Times New Roman" w:hAnsi="Times New Roman" w:cs="Times New Roman"/>
                <w:b/>
                <w:bCs/>
              </w:rPr>
              <w:t xml:space="preserve">.                               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132DD9" w:rsidRPr="003A277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3A2770">
              <w:rPr>
                <w:rFonts w:ascii="Times New Roman" w:hAnsi="Times New Roman" w:cs="Times New Roman"/>
              </w:rPr>
              <w:t>Javno otvaranje ponuda održat će se u Školi dana</w:t>
            </w:r>
          </w:p>
        </w:tc>
        <w:tc>
          <w:tcPr>
            <w:tcW w:w="184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32DD9" w:rsidRPr="000D0A5C" w:rsidRDefault="00132DD9" w:rsidP="000D0A5C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Pr="000D0A5C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siječnja 2018</w:t>
            </w:r>
            <w:r w:rsidRPr="000D0A5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3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0D0A5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 </w:t>
            </w:r>
            <w:r>
              <w:rPr>
                <w:rFonts w:ascii="Times New Roman" w:hAnsi="Times New Roman" w:cs="Times New Roman"/>
                <w:b/>
                <w:bCs/>
              </w:rPr>
              <w:t>15:3</w:t>
            </w:r>
            <w:r w:rsidRPr="000D0A5C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</w:rPr>
              <w:t xml:space="preserve"> s</w:t>
            </w:r>
            <w:r w:rsidRPr="003A2770">
              <w:rPr>
                <w:rFonts w:ascii="Times New Roman" w:hAnsi="Times New Roman" w:cs="Times New Roman"/>
              </w:rPr>
              <w:t>ati.</w:t>
            </w:r>
          </w:p>
        </w:tc>
      </w:tr>
    </w:tbl>
    <w:p w:rsidR="00132DD9" w:rsidRPr="008404C7" w:rsidRDefault="00132DD9" w:rsidP="00A17B08">
      <w:pPr>
        <w:rPr>
          <w:sz w:val="16"/>
          <w:szCs w:val="16"/>
        </w:rPr>
      </w:pPr>
    </w:p>
    <w:p w:rsidR="00132DD9" w:rsidRPr="008404C7" w:rsidRDefault="00132DD9" w:rsidP="00B215A3">
      <w:pPr>
        <w:numPr>
          <w:ilvl w:val="0"/>
          <w:numId w:val="4"/>
        </w:numPr>
        <w:spacing w:before="120" w:after="120"/>
        <w:ind w:left="284"/>
        <w:rPr>
          <w:b/>
          <w:bCs/>
          <w:color w:val="000000"/>
          <w:sz w:val="20"/>
          <w:szCs w:val="20"/>
        </w:rPr>
      </w:pPr>
      <w:r w:rsidRPr="008404C7">
        <w:rPr>
          <w:b/>
          <w:bCs/>
          <w:color w:val="000000"/>
          <w:sz w:val="20"/>
          <w:szCs w:val="20"/>
        </w:rPr>
        <w:t>Prije potpisivanja ugovora za ponudu odabrani davatelj usluga dužan je dostaviti ili dati školi na uvid:</w:t>
      </w:r>
    </w:p>
    <w:p w:rsidR="00132DD9" w:rsidRPr="008404C7" w:rsidRDefault="00132DD9" w:rsidP="00A17B08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04C7">
        <w:rPr>
          <w:rFonts w:ascii="Times New Roman" w:hAnsi="Times New Roman" w:cs="Times New Roman"/>
          <w:color w:val="000000"/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132DD9" w:rsidRPr="008404C7" w:rsidRDefault="00132DD9" w:rsidP="00A17B08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04C7">
        <w:rPr>
          <w:rFonts w:ascii="Times New Roman" w:hAnsi="Times New Roman" w:cs="Times New Roman"/>
          <w:color w:val="000000"/>
          <w:sz w:val="20"/>
          <w:szCs w:val="20"/>
        </w:rPr>
        <w:t>Preslik</w:t>
      </w:r>
      <w:r>
        <w:rPr>
          <w:rFonts w:ascii="Times New Roman" w:hAnsi="Times New Roman" w:cs="Times New Roman"/>
          <w:color w:val="000000"/>
          <w:sz w:val="20"/>
          <w:szCs w:val="20"/>
        </w:rPr>
        <w:t>u</w:t>
      </w:r>
      <w:r w:rsidRPr="008404C7">
        <w:rPr>
          <w:rFonts w:ascii="Times New Roman" w:hAnsi="Times New Roman" w:cs="Times New Roman"/>
          <w:color w:val="000000"/>
          <w:sz w:val="20"/>
          <w:szCs w:val="20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8404C7">
        <w:rPr>
          <w:rFonts w:ascii="Times New Roman" w:hAnsi="Times New Roman" w:cs="Times New Roman"/>
          <w:color w:val="000000"/>
          <w:sz w:val="20"/>
          <w:szCs w:val="20"/>
        </w:rPr>
        <w:t xml:space="preserve"> organiziranje paket-aranžmana, sklapanje ugovora i provedba ugovora o paket-aranžmanu, organizacij</w:t>
      </w: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8404C7">
        <w:rPr>
          <w:rFonts w:ascii="Times New Roman" w:hAnsi="Times New Roman" w:cs="Times New Roman"/>
          <w:color w:val="000000"/>
          <w:sz w:val="20"/>
          <w:szCs w:val="20"/>
        </w:rPr>
        <w:t xml:space="preserve"> izleta, sklapanje i provedba ugovora o izletu.</w:t>
      </w:r>
    </w:p>
    <w:p w:rsidR="00132DD9" w:rsidRPr="004F1301" w:rsidRDefault="00132DD9" w:rsidP="00B215A3">
      <w:pPr>
        <w:numPr>
          <w:ilvl w:val="0"/>
          <w:numId w:val="4"/>
        </w:numPr>
        <w:spacing w:before="120" w:after="120"/>
        <w:ind w:left="284"/>
        <w:rPr>
          <w:b/>
          <w:bCs/>
          <w:sz w:val="20"/>
          <w:szCs w:val="20"/>
        </w:rPr>
      </w:pPr>
      <w:r w:rsidRPr="004F1301">
        <w:rPr>
          <w:b/>
          <w:bCs/>
          <w:sz w:val="20"/>
          <w:szCs w:val="20"/>
        </w:rPr>
        <w:t>Mjesec dana prije realizacije ugovora odabrani davatelj usluga dužan je dostaviti ili dati školi na uvid:</w:t>
      </w:r>
    </w:p>
    <w:p w:rsidR="00132DD9" w:rsidRPr="004F1301" w:rsidRDefault="00132DD9" w:rsidP="008404C7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301">
        <w:rPr>
          <w:rFonts w:ascii="Times New Roman" w:hAnsi="Times New Roman" w:cs="Times New Roman"/>
          <w:sz w:val="20"/>
          <w:szCs w:val="20"/>
        </w:rPr>
        <w:t>dokaz o osiguranju jamčevine (za višednevnu ekskurziju ili višednevnu terensku nastavu).</w:t>
      </w:r>
    </w:p>
    <w:p w:rsidR="00132DD9" w:rsidRPr="004F1301" w:rsidRDefault="00132DD9" w:rsidP="008404C7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301">
        <w:rPr>
          <w:rFonts w:ascii="Times New Roman" w:hAnsi="Times New Roman" w:cs="Times New Roman"/>
          <w:sz w:val="20"/>
          <w:szCs w:val="20"/>
        </w:rPr>
        <w:t>dokaz o osiguranju od odgovornosti za štetu koju turistička agencija prouzroči neispunjenjem, djelomičnim ispunjenjem ili neurednim ispunjenjem obveza iz paket-aranžmana (preslika polica).</w:t>
      </w:r>
    </w:p>
    <w:p w:rsidR="00132DD9" w:rsidRPr="008404C7" w:rsidRDefault="00132DD9" w:rsidP="00B215A3">
      <w:pPr>
        <w:pStyle w:val="ListParagraph"/>
        <w:ind w:left="0"/>
        <w:rPr>
          <w:sz w:val="20"/>
          <w:szCs w:val="20"/>
        </w:rPr>
      </w:pPr>
      <w:r w:rsidRPr="008404C7">
        <w:rPr>
          <w:b/>
          <w:bCs/>
          <w:i/>
          <w:iCs/>
          <w:sz w:val="20"/>
          <w:szCs w:val="20"/>
        </w:rPr>
        <w:t>Napomena</w:t>
      </w:r>
      <w:r w:rsidRPr="008404C7">
        <w:rPr>
          <w:sz w:val="20"/>
          <w:szCs w:val="20"/>
        </w:rPr>
        <w:t>:</w:t>
      </w:r>
    </w:p>
    <w:p w:rsidR="00132DD9" w:rsidRPr="008404C7" w:rsidRDefault="00132DD9" w:rsidP="00A17B08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04C7">
        <w:rPr>
          <w:rFonts w:ascii="Times New Roman" w:hAnsi="Times New Roman" w:cs="Times New Roman"/>
          <w:sz w:val="20"/>
          <w:szCs w:val="20"/>
        </w:rPr>
        <w:t>Pristigle ponude trebaju sadržavati i u cijenu uključivati:</w:t>
      </w:r>
    </w:p>
    <w:p w:rsidR="00132DD9" w:rsidRPr="008404C7" w:rsidRDefault="00132DD9" w:rsidP="00A17B08">
      <w:pPr>
        <w:spacing w:before="120" w:after="12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8404C7">
        <w:rPr>
          <w:sz w:val="20"/>
          <w:szCs w:val="20"/>
        </w:rPr>
        <w:t>a) prijevoz sudionika isključivo prijevoznim sredstvima koji udovoljavaju propisima</w:t>
      </w:r>
    </w:p>
    <w:p w:rsidR="00132DD9" w:rsidRPr="008404C7" w:rsidRDefault="00132DD9" w:rsidP="00A17B08">
      <w:pPr>
        <w:spacing w:before="120" w:after="120"/>
        <w:jc w:val="both"/>
        <w:rPr>
          <w:sz w:val="20"/>
          <w:szCs w:val="20"/>
        </w:rPr>
      </w:pPr>
      <w:r w:rsidRPr="008404C7">
        <w:rPr>
          <w:sz w:val="20"/>
          <w:szCs w:val="20"/>
        </w:rPr>
        <w:t xml:space="preserve">               b) osiguranje odgovornosti i jamčevine </w:t>
      </w:r>
    </w:p>
    <w:p w:rsidR="00132DD9" w:rsidRPr="008404C7" w:rsidRDefault="00132DD9" w:rsidP="00A17B08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8404C7">
        <w:rPr>
          <w:rFonts w:ascii="Times New Roman" w:hAnsi="Times New Roman" w:cs="Times New Roman"/>
          <w:sz w:val="20"/>
          <w:szCs w:val="20"/>
        </w:rPr>
        <w:t>Ponude trebaju biti :</w:t>
      </w:r>
    </w:p>
    <w:p w:rsidR="00132DD9" w:rsidRPr="008404C7" w:rsidRDefault="00132DD9" w:rsidP="00A17B08">
      <w:pPr>
        <w:pStyle w:val="ListParagraph"/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8404C7">
        <w:rPr>
          <w:rFonts w:ascii="Times New Roman" w:hAnsi="Times New Roman" w:cs="Times New Roman"/>
          <w:sz w:val="20"/>
          <w:szCs w:val="20"/>
        </w:rPr>
        <w:t>a) u skladu s propisima vezanim uz turističku djelatnost ili sukladno posebnim propisima</w:t>
      </w:r>
    </w:p>
    <w:p w:rsidR="00132DD9" w:rsidRPr="008404C7" w:rsidRDefault="00132DD9" w:rsidP="00A17B08">
      <w:pPr>
        <w:pStyle w:val="ListParagraph"/>
        <w:spacing w:before="120" w:after="120"/>
        <w:jc w:val="both"/>
        <w:rPr>
          <w:sz w:val="20"/>
          <w:szCs w:val="20"/>
        </w:rPr>
      </w:pPr>
      <w:r w:rsidRPr="008404C7">
        <w:rPr>
          <w:rFonts w:ascii="Times New Roman" w:hAnsi="Times New Roman" w:cs="Times New Roman"/>
          <w:sz w:val="20"/>
          <w:szCs w:val="20"/>
        </w:rPr>
        <w:t>b) razrađene po traženim točkama i s iskazanom ukupnom cijenom po učeniku.</w:t>
      </w:r>
    </w:p>
    <w:p w:rsidR="00132DD9" w:rsidRPr="008404C7" w:rsidRDefault="00132DD9" w:rsidP="00A17B08">
      <w:pPr>
        <w:pStyle w:val="ListParagraph"/>
        <w:numPr>
          <w:ilvl w:val="0"/>
          <w:numId w:val="2"/>
        </w:numPr>
        <w:spacing w:before="120" w:after="120"/>
        <w:ind w:left="714" w:hanging="357"/>
        <w:rPr>
          <w:sz w:val="20"/>
          <w:szCs w:val="20"/>
        </w:rPr>
      </w:pPr>
      <w:r w:rsidRPr="008404C7">
        <w:rPr>
          <w:rFonts w:ascii="Times New Roman" w:hAnsi="Times New Roman" w:cs="Times New Roman"/>
          <w:sz w:val="20"/>
          <w:szCs w:val="20"/>
        </w:rPr>
        <w:t>U obzir će se uzimati ponude zaprimljene u poštanskome uredu ili osobno dostavljene na školsku ustanovu do navedenoga roka</w:t>
      </w:r>
      <w:r w:rsidRPr="008404C7">
        <w:rPr>
          <w:sz w:val="20"/>
          <w:szCs w:val="20"/>
        </w:rPr>
        <w:t>.</w:t>
      </w:r>
    </w:p>
    <w:p w:rsidR="00132DD9" w:rsidRPr="008404C7" w:rsidRDefault="00132DD9" w:rsidP="00A17B08">
      <w:pPr>
        <w:pStyle w:val="ListParagraph"/>
        <w:numPr>
          <w:ilvl w:val="0"/>
          <w:numId w:val="2"/>
        </w:numPr>
        <w:spacing w:before="120" w:after="120"/>
        <w:rPr>
          <w:sz w:val="20"/>
          <w:szCs w:val="20"/>
        </w:rPr>
      </w:pPr>
      <w:r w:rsidRPr="008404C7">
        <w:rPr>
          <w:rFonts w:ascii="Times New Roman" w:hAnsi="Times New Roman" w:cs="Times New Roman"/>
          <w:sz w:val="20"/>
          <w:szCs w:val="20"/>
        </w:rPr>
        <w:t>Školska ustanova ne smije mijenjati sadržaj obrasca poziva, već samo popunjavati prazne rubrike .</w:t>
      </w:r>
    </w:p>
    <w:p w:rsidR="00132DD9" w:rsidRPr="005F6142" w:rsidRDefault="00132DD9" w:rsidP="005F6142">
      <w:pPr>
        <w:spacing w:before="120" w:after="120"/>
        <w:jc w:val="both"/>
        <w:rPr>
          <w:sz w:val="20"/>
          <w:szCs w:val="20"/>
        </w:rPr>
      </w:pPr>
      <w:r w:rsidRPr="008404C7"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132DD9" w:rsidRPr="005F6142" w:rsidSect="00B215A3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7B08"/>
    <w:rsid w:val="000D0A5C"/>
    <w:rsid w:val="00132DD9"/>
    <w:rsid w:val="00182DD3"/>
    <w:rsid w:val="00187CFC"/>
    <w:rsid w:val="0029054B"/>
    <w:rsid w:val="003A2770"/>
    <w:rsid w:val="003E652E"/>
    <w:rsid w:val="0042206D"/>
    <w:rsid w:val="004B1A6D"/>
    <w:rsid w:val="004C3220"/>
    <w:rsid w:val="004D6DB3"/>
    <w:rsid w:val="004F1301"/>
    <w:rsid w:val="005E330D"/>
    <w:rsid w:val="005F6142"/>
    <w:rsid w:val="00623AC9"/>
    <w:rsid w:val="007B4589"/>
    <w:rsid w:val="007C6246"/>
    <w:rsid w:val="00824545"/>
    <w:rsid w:val="008404C7"/>
    <w:rsid w:val="0084742A"/>
    <w:rsid w:val="00862A1F"/>
    <w:rsid w:val="00965D1D"/>
    <w:rsid w:val="009C3478"/>
    <w:rsid w:val="009D45A3"/>
    <w:rsid w:val="009E58AB"/>
    <w:rsid w:val="009E79F7"/>
    <w:rsid w:val="009F4DDC"/>
    <w:rsid w:val="00A17B08"/>
    <w:rsid w:val="00B215A3"/>
    <w:rsid w:val="00BB2FC3"/>
    <w:rsid w:val="00BE5E29"/>
    <w:rsid w:val="00BE5ED7"/>
    <w:rsid w:val="00BF73CB"/>
    <w:rsid w:val="00C332EF"/>
    <w:rsid w:val="00C93311"/>
    <w:rsid w:val="00CD4729"/>
    <w:rsid w:val="00CF2985"/>
    <w:rsid w:val="00CF399D"/>
    <w:rsid w:val="00D020D3"/>
    <w:rsid w:val="00D44A22"/>
    <w:rsid w:val="00D97DC9"/>
    <w:rsid w:val="00DB041A"/>
    <w:rsid w:val="00E26B8C"/>
    <w:rsid w:val="00E3263F"/>
    <w:rsid w:val="00E66C39"/>
    <w:rsid w:val="00EE08E6"/>
    <w:rsid w:val="00EE16D4"/>
    <w:rsid w:val="00FC4645"/>
    <w:rsid w:val="00FC7F65"/>
    <w:rsid w:val="00FD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472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hr-HR"/>
    </w:rPr>
  </w:style>
  <w:style w:type="paragraph" w:styleId="Heading2">
    <w:name w:val="heading 2"/>
    <w:basedOn w:val="Normal"/>
    <w:link w:val="Heading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4729"/>
    <w:pPr>
      <w:spacing w:before="240" w:after="60"/>
      <w:outlineLvl w:val="5"/>
    </w:pPr>
    <w:rPr>
      <w:rFonts w:ascii="Calibri" w:hAnsi="Calibri" w:cs="Calibri"/>
      <w:b/>
      <w:bCs/>
      <w:sz w:val="22"/>
      <w:szCs w:val="22"/>
      <w:lang w:eastAsia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472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4729"/>
    <w:rPr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D4729"/>
    <w:rPr>
      <w:rFonts w:ascii="Calibri" w:hAnsi="Calibri" w:cs="Calibri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 w:cs="Calibri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hr-HR"/>
    </w:rPr>
  </w:style>
  <w:style w:type="character" w:customStyle="1" w:styleId="TitleChar">
    <w:name w:val="Title Char"/>
    <w:basedOn w:val="DefaultParagraphFont"/>
    <w:link w:val="Title"/>
    <w:uiPriority w:val="99"/>
    <w:locked/>
    <w:rsid w:val="00CD4729"/>
    <w:rPr>
      <w:rFonts w:ascii="Cambria" w:hAnsi="Cambria" w:cs="Cambria"/>
      <w:b/>
      <w:bCs/>
      <w:kern w:val="28"/>
      <w:sz w:val="32"/>
      <w:szCs w:val="32"/>
    </w:rPr>
  </w:style>
  <w:style w:type="character" w:styleId="Strong">
    <w:name w:val="Strong"/>
    <w:basedOn w:val="DefaultParagraphFont"/>
    <w:uiPriority w:val="99"/>
    <w:qFormat/>
    <w:rsid w:val="00CD4729"/>
    <w:rPr>
      <w:b/>
      <w:bCs/>
    </w:rPr>
  </w:style>
  <w:style w:type="character" w:styleId="Emphasis">
    <w:name w:val="Emphasis"/>
    <w:basedOn w:val="DefaultParagraphFont"/>
    <w:uiPriority w:val="99"/>
    <w:qFormat/>
    <w:rsid w:val="00CD4729"/>
    <w:rPr>
      <w:i/>
      <w:iCs/>
    </w:rPr>
  </w:style>
  <w:style w:type="paragraph" w:styleId="NoSpacing">
    <w:name w:val="No Spacing"/>
    <w:link w:val="NoSpacing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 w:cs="Calibri"/>
      <w:lang w:val="en-US" w:eastAsia="ja-JP"/>
    </w:rPr>
  </w:style>
  <w:style w:type="character" w:customStyle="1" w:styleId="NoSpacingChar">
    <w:name w:val="No Spacing Char"/>
    <w:link w:val="NoSpacing"/>
    <w:uiPriority w:val="99"/>
    <w:locked/>
    <w:rsid w:val="00CD4729"/>
    <w:rPr>
      <w:rFonts w:ascii="Calibri" w:eastAsia="MS Mincho" w:hAnsi="Calibri" w:cs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99"/>
    <w:qFormat/>
    <w:rsid w:val="00CD472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2</Pages>
  <Words>636</Words>
  <Characters>3628</Characters>
  <Application>Microsoft Office Outlook</Application>
  <DocSecurity>0</DocSecurity>
  <Lines>0</Lines>
  <Paragraphs>0</Paragraphs>
  <ScaleCrop>false</ScaleCrop>
  <Company>MZOŠ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zcukelj</dc:creator>
  <cp:keywords/>
  <dc:description/>
  <cp:lastModifiedBy>pc</cp:lastModifiedBy>
  <cp:revision>11</cp:revision>
  <cp:lastPrinted>2015-12-15T09:09:00Z</cp:lastPrinted>
  <dcterms:created xsi:type="dcterms:W3CDTF">2016-03-11T07:23:00Z</dcterms:created>
  <dcterms:modified xsi:type="dcterms:W3CDTF">2017-12-18T12:44:00Z</dcterms:modified>
</cp:coreProperties>
</file>